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83" w:rsidRPr="00766B83" w:rsidRDefault="00766B83" w:rsidP="00766B83">
      <w:pPr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766B83">
        <w:rPr>
          <w:rFonts w:ascii="黑体" w:eastAsia="黑体" w:hAnsi="黑体" w:hint="eastAsia"/>
          <w:sz w:val="32"/>
          <w:szCs w:val="32"/>
        </w:rPr>
        <w:t>附件</w:t>
      </w:r>
    </w:p>
    <w:p w:rsidR="00766B83" w:rsidRDefault="00766B83">
      <w:pPr>
        <w:jc w:val="center"/>
        <w:rPr>
          <w:rFonts w:ascii="方正小标宋简体" w:eastAsia="方正小标宋简体" w:hAnsi="仿宋"/>
          <w:sz w:val="36"/>
          <w:szCs w:val="32"/>
        </w:rPr>
      </w:pPr>
    </w:p>
    <w:p w:rsidR="0093485B" w:rsidRDefault="009F6E29">
      <w:pPr>
        <w:jc w:val="center"/>
        <w:rPr>
          <w:rFonts w:ascii="方正小标宋简体" w:eastAsia="方正小标宋简体" w:hAnsi="仿宋"/>
          <w:sz w:val="36"/>
          <w:szCs w:val="32"/>
        </w:rPr>
      </w:pPr>
      <w:r w:rsidRPr="00766B83">
        <w:rPr>
          <w:rFonts w:ascii="方正小标宋简体" w:eastAsia="方正小标宋简体" w:hAnsi="仿宋" w:hint="eastAsia"/>
          <w:sz w:val="36"/>
          <w:szCs w:val="32"/>
        </w:rPr>
        <w:t>2023</w:t>
      </w:r>
      <w:r w:rsidR="00930E0D">
        <w:rPr>
          <w:rFonts w:ascii="方正小标宋简体" w:eastAsia="方正小标宋简体" w:hAnsi="仿宋" w:hint="eastAsia"/>
          <w:sz w:val="36"/>
          <w:szCs w:val="32"/>
        </w:rPr>
        <w:t>年赤峰市商品房、家居建材</w:t>
      </w:r>
      <w:r w:rsidRPr="00766B83">
        <w:rPr>
          <w:rFonts w:ascii="方正小标宋简体" w:eastAsia="方正小标宋简体" w:hAnsi="仿宋" w:hint="eastAsia"/>
          <w:sz w:val="36"/>
          <w:szCs w:val="32"/>
        </w:rPr>
        <w:t>交易会参会报名审批表</w:t>
      </w:r>
    </w:p>
    <w:p w:rsidR="00766B83" w:rsidRDefault="00766B83">
      <w:pPr>
        <w:jc w:val="center"/>
        <w:rPr>
          <w:rFonts w:ascii="方正小标宋简体" w:eastAsia="方正小标宋简体" w:hAnsi="仿宋"/>
          <w:sz w:val="36"/>
          <w:szCs w:val="32"/>
        </w:rPr>
      </w:pPr>
    </w:p>
    <w:p w:rsidR="00766B83" w:rsidRPr="00766B83" w:rsidRDefault="00766B83">
      <w:pPr>
        <w:jc w:val="center"/>
        <w:rPr>
          <w:rFonts w:ascii="仿宋_GB2312" w:eastAsia="仿宋_GB2312" w:hAnsi="仿宋"/>
          <w:sz w:val="40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02"/>
        <w:gridCol w:w="2124"/>
        <w:gridCol w:w="2464"/>
        <w:gridCol w:w="2464"/>
      </w:tblGrid>
      <w:tr w:rsidR="0093485B" w:rsidRPr="00766B83">
        <w:tc>
          <w:tcPr>
            <w:tcW w:w="2802" w:type="dxa"/>
          </w:tcPr>
          <w:p w:rsidR="0093485B" w:rsidRPr="00766B83" w:rsidRDefault="009F6E29">
            <w:pPr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  <w:r w:rsidRPr="00766B83">
              <w:rPr>
                <w:rFonts w:ascii="仿宋_GB2312" w:eastAsia="仿宋_GB2312" w:hAnsi="仿宋" w:hint="eastAsia"/>
                <w:sz w:val="32"/>
                <w:szCs w:val="28"/>
              </w:rPr>
              <w:t>企业名称</w:t>
            </w:r>
          </w:p>
        </w:tc>
        <w:tc>
          <w:tcPr>
            <w:tcW w:w="7052" w:type="dxa"/>
            <w:gridSpan w:val="3"/>
          </w:tcPr>
          <w:p w:rsidR="0093485B" w:rsidRPr="00766B83" w:rsidRDefault="0093485B">
            <w:pPr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</w:tr>
      <w:tr w:rsidR="0093485B" w:rsidRPr="00766B83">
        <w:tc>
          <w:tcPr>
            <w:tcW w:w="2802" w:type="dxa"/>
          </w:tcPr>
          <w:p w:rsidR="0093485B" w:rsidRPr="00766B83" w:rsidRDefault="009F6E29">
            <w:pPr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  <w:r w:rsidRPr="00766B83">
              <w:rPr>
                <w:rFonts w:ascii="仿宋_GB2312" w:eastAsia="仿宋_GB2312" w:hAnsi="仿宋" w:hint="eastAsia"/>
                <w:sz w:val="32"/>
                <w:szCs w:val="28"/>
              </w:rPr>
              <w:t>联系人</w:t>
            </w:r>
          </w:p>
        </w:tc>
        <w:tc>
          <w:tcPr>
            <w:tcW w:w="2124" w:type="dxa"/>
          </w:tcPr>
          <w:p w:rsidR="0093485B" w:rsidRPr="00766B83" w:rsidRDefault="0093485B">
            <w:pPr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2464" w:type="dxa"/>
          </w:tcPr>
          <w:p w:rsidR="0093485B" w:rsidRPr="00766B83" w:rsidRDefault="009F6E29">
            <w:pPr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  <w:r w:rsidRPr="00766B83">
              <w:rPr>
                <w:rFonts w:ascii="仿宋_GB2312" w:eastAsia="仿宋_GB2312" w:hAnsi="仿宋" w:hint="eastAsia"/>
                <w:sz w:val="32"/>
                <w:szCs w:val="28"/>
              </w:rPr>
              <w:t>联系电话</w:t>
            </w:r>
          </w:p>
        </w:tc>
        <w:tc>
          <w:tcPr>
            <w:tcW w:w="2464" w:type="dxa"/>
          </w:tcPr>
          <w:p w:rsidR="0093485B" w:rsidRPr="00766B83" w:rsidRDefault="0093485B">
            <w:pPr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</w:tr>
      <w:tr w:rsidR="0093485B" w:rsidRPr="00766B83">
        <w:tc>
          <w:tcPr>
            <w:tcW w:w="2802" w:type="dxa"/>
          </w:tcPr>
          <w:p w:rsidR="0093485B" w:rsidRPr="00766B83" w:rsidRDefault="009F6E29">
            <w:pPr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  <w:r w:rsidRPr="00766B83">
              <w:rPr>
                <w:rFonts w:ascii="仿宋_GB2312" w:eastAsia="仿宋_GB2312" w:hAnsi="仿宋" w:hint="eastAsia"/>
                <w:sz w:val="32"/>
                <w:szCs w:val="28"/>
              </w:rPr>
              <w:t>拟申请展位面积</w:t>
            </w:r>
          </w:p>
        </w:tc>
        <w:tc>
          <w:tcPr>
            <w:tcW w:w="2124" w:type="dxa"/>
          </w:tcPr>
          <w:p w:rsidR="0093485B" w:rsidRPr="00766B83" w:rsidRDefault="0093485B">
            <w:pPr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2464" w:type="dxa"/>
          </w:tcPr>
          <w:p w:rsidR="0093485B" w:rsidRPr="00766B83" w:rsidRDefault="009F6E29">
            <w:pPr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  <w:r w:rsidRPr="00766B83">
              <w:rPr>
                <w:rFonts w:ascii="仿宋_GB2312" w:eastAsia="仿宋_GB2312" w:hAnsi="仿宋" w:hint="eastAsia"/>
                <w:sz w:val="32"/>
                <w:szCs w:val="28"/>
              </w:rPr>
              <w:t>展示项目个数</w:t>
            </w:r>
          </w:p>
        </w:tc>
        <w:tc>
          <w:tcPr>
            <w:tcW w:w="2464" w:type="dxa"/>
          </w:tcPr>
          <w:p w:rsidR="0093485B" w:rsidRPr="00766B83" w:rsidRDefault="0093485B">
            <w:pPr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</w:tr>
      <w:tr w:rsidR="0093485B" w:rsidRPr="00766B83">
        <w:tc>
          <w:tcPr>
            <w:tcW w:w="2802" w:type="dxa"/>
          </w:tcPr>
          <w:p w:rsidR="0093485B" w:rsidRPr="00766B83" w:rsidRDefault="009F6E29">
            <w:pPr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  <w:r w:rsidRPr="00766B83">
              <w:rPr>
                <w:rFonts w:ascii="仿宋_GB2312" w:eastAsia="仿宋_GB2312" w:hAnsi="仿宋" w:hint="eastAsia"/>
                <w:sz w:val="32"/>
                <w:szCs w:val="28"/>
              </w:rPr>
              <w:t>展示内容</w:t>
            </w:r>
          </w:p>
        </w:tc>
        <w:tc>
          <w:tcPr>
            <w:tcW w:w="7052" w:type="dxa"/>
            <w:gridSpan w:val="3"/>
          </w:tcPr>
          <w:p w:rsidR="0093485B" w:rsidRPr="00766B83" w:rsidRDefault="0093485B">
            <w:pPr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</w:tr>
      <w:tr w:rsidR="0093485B" w:rsidRPr="00766B83">
        <w:tc>
          <w:tcPr>
            <w:tcW w:w="2802" w:type="dxa"/>
          </w:tcPr>
          <w:p w:rsidR="0093485B" w:rsidRPr="00766B83" w:rsidRDefault="009F6E29">
            <w:pPr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  <w:r w:rsidRPr="00766B83">
              <w:rPr>
                <w:rFonts w:ascii="仿宋_GB2312" w:eastAsia="仿宋_GB2312" w:hAnsi="仿宋" w:hint="eastAsia"/>
                <w:sz w:val="32"/>
                <w:szCs w:val="28"/>
              </w:rPr>
              <w:t>展位精装</w:t>
            </w:r>
          </w:p>
        </w:tc>
        <w:tc>
          <w:tcPr>
            <w:tcW w:w="2124" w:type="dxa"/>
          </w:tcPr>
          <w:p w:rsidR="0093485B" w:rsidRPr="00766B83" w:rsidRDefault="009F6E29">
            <w:pPr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  <w:r w:rsidRPr="00766B83">
              <w:rPr>
                <w:rFonts w:ascii="仿宋_GB2312" w:eastAsia="仿宋_GB2312" w:hAnsi="仿宋" w:hint="eastAsia"/>
                <w:sz w:val="32"/>
                <w:szCs w:val="28"/>
              </w:rPr>
              <w:t>是  否</w:t>
            </w:r>
          </w:p>
        </w:tc>
        <w:tc>
          <w:tcPr>
            <w:tcW w:w="2464" w:type="dxa"/>
          </w:tcPr>
          <w:p w:rsidR="0093485B" w:rsidRPr="00766B83" w:rsidRDefault="009F6E29">
            <w:pPr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  <w:r w:rsidRPr="00766B83">
              <w:rPr>
                <w:rFonts w:ascii="仿宋_GB2312" w:eastAsia="仿宋_GB2312" w:hAnsi="仿宋" w:hint="eastAsia"/>
                <w:sz w:val="32"/>
                <w:szCs w:val="28"/>
              </w:rPr>
              <w:t>精装工期</w:t>
            </w:r>
          </w:p>
        </w:tc>
        <w:tc>
          <w:tcPr>
            <w:tcW w:w="2464" w:type="dxa"/>
          </w:tcPr>
          <w:p w:rsidR="0093485B" w:rsidRPr="00766B83" w:rsidRDefault="009F6E29">
            <w:pPr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  <w:r w:rsidRPr="00766B83">
              <w:rPr>
                <w:rFonts w:ascii="仿宋_GB2312" w:eastAsia="仿宋_GB2312" w:hAnsi="仿宋" w:hint="eastAsia"/>
                <w:sz w:val="32"/>
                <w:szCs w:val="28"/>
              </w:rPr>
              <w:t xml:space="preserve">  天</w:t>
            </w:r>
          </w:p>
        </w:tc>
      </w:tr>
      <w:tr w:rsidR="0093485B" w:rsidRPr="00766B83">
        <w:tc>
          <w:tcPr>
            <w:tcW w:w="2802" w:type="dxa"/>
          </w:tcPr>
          <w:p w:rsidR="0093485B" w:rsidRPr="00766B83" w:rsidRDefault="009F6E29">
            <w:pPr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  <w:r w:rsidRPr="00766B83">
              <w:rPr>
                <w:rFonts w:ascii="仿宋_GB2312" w:eastAsia="仿宋_GB2312" w:hAnsi="仿宋" w:hint="eastAsia"/>
                <w:sz w:val="32"/>
                <w:szCs w:val="28"/>
              </w:rPr>
              <w:t>搭建高度</w:t>
            </w:r>
          </w:p>
        </w:tc>
        <w:tc>
          <w:tcPr>
            <w:tcW w:w="2124" w:type="dxa"/>
          </w:tcPr>
          <w:p w:rsidR="0093485B" w:rsidRPr="00766B83" w:rsidRDefault="0093485B">
            <w:pPr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4928" w:type="dxa"/>
            <w:gridSpan w:val="2"/>
          </w:tcPr>
          <w:p w:rsidR="0093485B" w:rsidRPr="00766B83" w:rsidRDefault="009F6E29">
            <w:pPr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  <w:r w:rsidRPr="00766B83">
              <w:rPr>
                <w:rFonts w:ascii="仿宋_GB2312" w:eastAsia="仿宋_GB2312" w:hAnsi="仿宋" w:hint="eastAsia"/>
                <w:sz w:val="32"/>
                <w:szCs w:val="28"/>
              </w:rPr>
              <w:t>展馆限高6米</w:t>
            </w:r>
          </w:p>
        </w:tc>
      </w:tr>
      <w:tr w:rsidR="0093485B" w:rsidRPr="00766B83">
        <w:tc>
          <w:tcPr>
            <w:tcW w:w="2802" w:type="dxa"/>
          </w:tcPr>
          <w:p w:rsidR="0093485B" w:rsidRPr="00766B83" w:rsidRDefault="009F6E29">
            <w:pPr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  <w:r w:rsidRPr="00766B83">
              <w:rPr>
                <w:rFonts w:ascii="仿宋_GB2312" w:eastAsia="仿宋_GB2312" w:hAnsi="仿宋" w:hint="eastAsia"/>
                <w:sz w:val="32"/>
                <w:szCs w:val="28"/>
              </w:rPr>
              <w:t>消防器材配备</w:t>
            </w:r>
          </w:p>
        </w:tc>
        <w:tc>
          <w:tcPr>
            <w:tcW w:w="7052" w:type="dxa"/>
            <w:gridSpan w:val="3"/>
          </w:tcPr>
          <w:p w:rsidR="0093485B" w:rsidRPr="00766B83" w:rsidRDefault="0093485B">
            <w:pPr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</w:tr>
      <w:tr w:rsidR="0093485B" w:rsidRPr="00766B83">
        <w:tc>
          <w:tcPr>
            <w:tcW w:w="2802" w:type="dxa"/>
          </w:tcPr>
          <w:p w:rsidR="0093485B" w:rsidRPr="00766B83" w:rsidRDefault="009F6E29">
            <w:pPr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  <w:r w:rsidRPr="00766B83">
              <w:rPr>
                <w:rFonts w:ascii="仿宋_GB2312" w:eastAsia="仿宋_GB2312" w:hAnsi="仿宋" w:hint="eastAsia"/>
                <w:sz w:val="32"/>
                <w:szCs w:val="28"/>
              </w:rPr>
              <w:t>现场负责人</w:t>
            </w:r>
          </w:p>
        </w:tc>
        <w:tc>
          <w:tcPr>
            <w:tcW w:w="2124" w:type="dxa"/>
          </w:tcPr>
          <w:p w:rsidR="0093485B" w:rsidRPr="00766B83" w:rsidRDefault="0093485B">
            <w:pPr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2464" w:type="dxa"/>
          </w:tcPr>
          <w:p w:rsidR="0093485B" w:rsidRPr="00766B83" w:rsidRDefault="009F6E29">
            <w:pPr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  <w:r w:rsidRPr="00766B83">
              <w:rPr>
                <w:rFonts w:ascii="仿宋_GB2312" w:eastAsia="仿宋_GB2312" w:hAnsi="仿宋" w:hint="eastAsia"/>
                <w:sz w:val="32"/>
                <w:szCs w:val="28"/>
              </w:rPr>
              <w:t>联系电话</w:t>
            </w:r>
          </w:p>
        </w:tc>
        <w:tc>
          <w:tcPr>
            <w:tcW w:w="2464" w:type="dxa"/>
          </w:tcPr>
          <w:p w:rsidR="0093485B" w:rsidRPr="00766B83" w:rsidRDefault="0093485B">
            <w:pPr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</w:tr>
      <w:tr w:rsidR="0093485B" w:rsidRPr="00766B83">
        <w:tc>
          <w:tcPr>
            <w:tcW w:w="2802" w:type="dxa"/>
          </w:tcPr>
          <w:p w:rsidR="0093485B" w:rsidRPr="00766B83" w:rsidRDefault="009F6E29">
            <w:pPr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  <w:r w:rsidRPr="00766B83">
              <w:rPr>
                <w:rFonts w:ascii="仿宋_GB2312" w:eastAsia="仿宋_GB2312" w:hAnsi="仿宋" w:hint="eastAsia"/>
                <w:sz w:val="32"/>
                <w:szCs w:val="28"/>
              </w:rPr>
              <w:t>演艺活动</w:t>
            </w:r>
          </w:p>
        </w:tc>
        <w:tc>
          <w:tcPr>
            <w:tcW w:w="2124" w:type="dxa"/>
          </w:tcPr>
          <w:p w:rsidR="0093485B" w:rsidRPr="00766B83" w:rsidRDefault="009F6E29">
            <w:pPr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  <w:r w:rsidRPr="00766B83">
              <w:rPr>
                <w:rFonts w:ascii="仿宋_GB2312" w:eastAsia="仿宋_GB2312" w:hAnsi="仿宋" w:hint="eastAsia"/>
                <w:sz w:val="32"/>
                <w:szCs w:val="28"/>
              </w:rPr>
              <w:t>有  无</w:t>
            </w:r>
          </w:p>
        </w:tc>
        <w:tc>
          <w:tcPr>
            <w:tcW w:w="2464" w:type="dxa"/>
          </w:tcPr>
          <w:p w:rsidR="0093485B" w:rsidRPr="00766B83" w:rsidRDefault="009F6E29">
            <w:pPr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  <w:r w:rsidRPr="00766B83">
              <w:rPr>
                <w:rFonts w:ascii="仿宋_GB2312" w:eastAsia="仿宋_GB2312" w:hAnsi="仿宋" w:hint="eastAsia"/>
                <w:sz w:val="32"/>
                <w:szCs w:val="28"/>
              </w:rPr>
              <w:t>工作人员</w:t>
            </w:r>
          </w:p>
        </w:tc>
        <w:tc>
          <w:tcPr>
            <w:tcW w:w="2464" w:type="dxa"/>
          </w:tcPr>
          <w:p w:rsidR="0093485B" w:rsidRPr="00766B83" w:rsidRDefault="009F6E29">
            <w:pPr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  <w:r w:rsidRPr="00766B83">
              <w:rPr>
                <w:rFonts w:ascii="仿宋_GB2312" w:eastAsia="仿宋_GB2312" w:hAnsi="仿宋" w:hint="eastAsia"/>
                <w:sz w:val="32"/>
                <w:szCs w:val="28"/>
              </w:rPr>
              <w:t>人</w:t>
            </w:r>
          </w:p>
        </w:tc>
      </w:tr>
    </w:tbl>
    <w:p w:rsidR="0093485B" w:rsidRDefault="0093485B">
      <w:pPr>
        <w:rPr>
          <w:sz w:val="18"/>
          <w:szCs w:val="18"/>
        </w:rPr>
      </w:pPr>
    </w:p>
    <w:sectPr w:rsidR="0093485B">
      <w:headerReference w:type="default" r:id="rId6"/>
      <w:pgSz w:w="11906" w:h="16838"/>
      <w:pgMar w:top="1440" w:right="1134" w:bottom="144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AB9" w:rsidRDefault="00560AB9">
      <w:r>
        <w:separator/>
      </w:r>
    </w:p>
  </w:endnote>
  <w:endnote w:type="continuationSeparator" w:id="0">
    <w:p w:rsidR="00560AB9" w:rsidRDefault="00560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AB9" w:rsidRDefault="00560AB9">
      <w:r>
        <w:separator/>
      </w:r>
    </w:p>
  </w:footnote>
  <w:footnote w:type="continuationSeparator" w:id="0">
    <w:p w:rsidR="00560AB9" w:rsidRDefault="00560A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85B" w:rsidRDefault="0093485B">
    <w:pPr>
      <w:pStyle w:val="a5"/>
      <w:pBdr>
        <w:bottom w:val="none" w:sz="0" w:space="0" w:color="auto"/>
      </w:pBdr>
      <w:jc w:val="both"/>
      <w:rPr>
        <w:sz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revisionView w:markup="0"/>
  <w:trackRevisions/>
  <w:documentProtection w:edit="readOnly" w:formatting="1" w:enforcement="1" w:cryptProviderType="rsaAES" w:cryptAlgorithmClass="hash" w:cryptAlgorithmType="typeAny" w:cryptAlgorithmSid="14" w:cryptSpinCount="100000" w:hash="8WpM9BCQV4fD+NYI5Z7k9/Ix/v8B6AJZluWk/p8h8vJ/DBioPplHaSlA/B7wTaRbCIF9HcKDE5uvERO4A/1QPg==" w:salt="68aQ2vZxACpKFnoc1zpXrQ==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TBmZmUyYjYyMDk3NDEzMjI1NjAwOTYwNTE3NGEifQ=="/>
  </w:docVars>
  <w:rsids>
    <w:rsidRoot w:val="00172A27"/>
    <w:rsid w:val="00011445"/>
    <w:rsid w:val="00044302"/>
    <w:rsid w:val="00073443"/>
    <w:rsid w:val="00082661"/>
    <w:rsid w:val="00090190"/>
    <w:rsid w:val="00093C3E"/>
    <w:rsid w:val="00102A39"/>
    <w:rsid w:val="0013396D"/>
    <w:rsid w:val="00172A27"/>
    <w:rsid w:val="00176611"/>
    <w:rsid w:val="001B79DB"/>
    <w:rsid w:val="001E444C"/>
    <w:rsid w:val="001F2EFF"/>
    <w:rsid w:val="00214A9E"/>
    <w:rsid w:val="0022519D"/>
    <w:rsid w:val="00270C02"/>
    <w:rsid w:val="002B783C"/>
    <w:rsid w:val="003043C5"/>
    <w:rsid w:val="003154BC"/>
    <w:rsid w:val="00317207"/>
    <w:rsid w:val="00320468"/>
    <w:rsid w:val="003929F5"/>
    <w:rsid w:val="003E28A6"/>
    <w:rsid w:val="00475FEF"/>
    <w:rsid w:val="00476AD2"/>
    <w:rsid w:val="0052204B"/>
    <w:rsid w:val="00542882"/>
    <w:rsid w:val="005436F6"/>
    <w:rsid w:val="00560AB9"/>
    <w:rsid w:val="00563FD8"/>
    <w:rsid w:val="005A165B"/>
    <w:rsid w:val="005A24F3"/>
    <w:rsid w:val="005A5C1C"/>
    <w:rsid w:val="00625607"/>
    <w:rsid w:val="0062789F"/>
    <w:rsid w:val="00660894"/>
    <w:rsid w:val="0066526B"/>
    <w:rsid w:val="006D5769"/>
    <w:rsid w:val="006F2CE3"/>
    <w:rsid w:val="00766B83"/>
    <w:rsid w:val="0077092D"/>
    <w:rsid w:val="00797AF4"/>
    <w:rsid w:val="008278AD"/>
    <w:rsid w:val="00863094"/>
    <w:rsid w:val="00927FAC"/>
    <w:rsid w:val="00930E0D"/>
    <w:rsid w:val="00933530"/>
    <w:rsid w:val="0093485B"/>
    <w:rsid w:val="009A3DAD"/>
    <w:rsid w:val="009E0108"/>
    <w:rsid w:val="009F6E29"/>
    <w:rsid w:val="00B31B5C"/>
    <w:rsid w:val="00B44DF6"/>
    <w:rsid w:val="00B4645A"/>
    <w:rsid w:val="00B93A9D"/>
    <w:rsid w:val="00BA10BB"/>
    <w:rsid w:val="00BD1850"/>
    <w:rsid w:val="00C2567F"/>
    <w:rsid w:val="00C345F9"/>
    <w:rsid w:val="00C759EC"/>
    <w:rsid w:val="00C97348"/>
    <w:rsid w:val="00CE0DDE"/>
    <w:rsid w:val="00D56555"/>
    <w:rsid w:val="00DA1D60"/>
    <w:rsid w:val="00DF4C0F"/>
    <w:rsid w:val="00E20ED9"/>
    <w:rsid w:val="00E27CC9"/>
    <w:rsid w:val="00E403C4"/>
    <w:rsid w:val="00E56225"/>
    <w:rsid w:val="00ED53B2"/>
    <w:rsid w:val="00EE019C"/>
    <w:rsid w:val="00F35766"/>
    <w:rsid w:val="00FF07C2"/>
    <w:rsid w:val="00FF3A44"/>
    <w:rsid w:val="2998001D"/>
    <w:rsid w:val="31250858"/>
    <w:rsid w:val="334A7942"/>
    <w:rsid w:val="39E4092E"/>
    <w:rsid w:val="45334241"/>
    <w:rsid w:val="46184A19"/>
    <w:rsid w:val="48627221"/>
    <w:rsid w:val="6EE9202C"/>
    <w:rsid w:val="78BA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D0777B4-7D64-41B0-963E-DC33E3CF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1"/>
    <w:uiPriority w:val="99"/>
    <w:rPr>
      <w:sz w:val="18"/>
      <w:szCs w:val="18"/>
    </w:r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批注框文本 Char"/>
    <w:basedOn w:val="a0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1">
    <w:name w:val="批注框文本 Char1"/>
    <w:basedOn w:val="a0"/>
    <w:link w:val="a3"/>
    <w:uiPriority w:val="99"/>
    <w:semiHidden/>
    <w:qFormat/>
    <w:rPr>
      <w:sz w:val="0"/>
      <w:szCs w:val="0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TotalTime>1</TotalTime>
  <Pages>1</Pages>
  <Words>22</Words>
  <Characters>131</Characters>
  <Application>Microsoft Office Word</Application>
  <DocSecurity>8</DocSecurity>
  <Lines>1</Lines>
  <Paragraphs>1</Paragraphs>
  <ScaleCrop>false</ScaleCrop>
  <Company>China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参展回执表</dc:title>
  <dc:creator>微软系统</dc:creator>
  <cp:lastModifiedBy>高雪莲(高雪莲:)</cp:lastModifiedBy>
  <cp:revision>2</cp:revision>
  <cp:lastPrinted>2017-04-09T07:28:00Z</cp:lastPrinted>
  <dcterms:created xsi:type="dcterms:W3CDTF">2023-06-01T00:51:00Z</dcterms:created>
  <dcterms:modified xsi:type="dcterms:W3CDTF">2023-06-01T00:51:00Z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3A5DBC5477E241BF9356FC48B66F7419_13</vt:lpwstr>
  </property>
</Properties>
</file>